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826F69">
        <w:rPr>
          <w:rFonts w:ascii="Cooper Black" w:hAnsi="Cooper Black"/>
          <w:i/>
          <w:sz w:val="28"/>
          <w:szCs w:val="28"/>
        </w:rPr>
        <w:t>11/04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B761C3">
        <w:rPr>
          <w:sz w:val="36"/>
          <w:szCs w:val="36"/>
        </w:rPr>
        <w:t>Agenda</w:t>
      </w:r>
    </w:p>
    <w:p w:rsidR="00B761C3" w:rsidRPr="00FB533A" w:rsidRDefault="00826F69" w:rsidP="00FB533A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B</w:t>
      </w:r>
      <w:r w:rsidR="00B761C3" w:rsidRPr="00FB533A">
        <w:rPr>
          <w:rFonts w:eastAsia="Times New Roman" w:cs="Times New Roman"/>
          <w:b/>
          <w:color w:val="000000" w:themeColor="text1"/>
          <w:sz w:val="28"/>
          <w:szCs w:val="28"/>
        </w:rPr>
        <w:t>anquet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s</w:t>
      </w:r>
    </w:p>
    <w:p w:rsidR="00826F69" w:rsidRPr="00826F69" w:rsidRDefault="00FB533A" w:rsidP="00826F69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</w:pPr>
      <w:r w:rsidRPr="00FB533A">
        <w:rPr>
          <w:rFonts w:eastAsia="Times New Roman" w:cs="Times New Roman"/>
          <w:b/>
          <w:color w:val="000000" w:themeColor="text1"/>
          <w:sz w:val="28"/>
          <w:szCs w:val="28"/>
        </w:rPr>
        <w:t>Playoffs</w:t>
      </w:r>
      <w:bookmarkStart w:id="0" w:name="_GoBack"/>
      <w:bookmarkEnd w:id="0"/>
    </w:p>
    <w:p w:rsidR="00FB533A" w:rsidRPr="00685015" w:rsidRDefault="00FB533A" w:rsidP="00826F69">
      <w:pPr>
        <w:shd w:val="clear" w:color="auto" w:fill="FFFFFF"/>
        <w:spacing w:after="0" w:line="480" w:lineRule="auto"/>
        <w:ind w:left="360"/>
      </w:pPr>
      <w:r w:rsidRPr="00826F69">
        <w:rPr>
          <w:rFonts w:eastAsia="Times New Roman" w:cs="Times New Roman"/>
          <w:b/>
          <w:color w:val="000000"/>
          <w:sz w:val="28"/>
          <w:szCs w:val="28"/>
        </w:rPr>
        <w:t xml:space="preserve">Next Meeting:  November </w:t>
      </w:r>
      <w:r w:rsidR="00826F69" w:rsidRPr="00826F69">
        <w:rPr>
          <w:rFonts w:eastAsia="Times New Roman" w:cs="Times New Roman"/>
          <w:b/>
          <w:color w:val="000000"/>
          <w:sz w:val="28"/>
          <w:szCs w:val="28"/>
        </w:rPr>
        <w:t>11</w:t>
      </w:r>
      <w:r w:rsidRPr="00826F69">
        <w:rPr>
          <w:rFonts w:eastAsia="Times New Roman" w:cs="Times New Roman"/>
          <w:b/>
          <w:color w:val="000000"/>
          <w:sz w:val="28"/>
          <w:szCs w:val="28"/>
        </w:rPr>
        <w:t xml:space="preserve">, 6pm - PE 101 </w:t>
      </w:r>
      <w:proofErr w:type="gramStart"/>
      <w:r w:rsidRPr="00826F69"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 w:rsidRPr="00826F69"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tbl>
      <w:tblPr>
        <w:tblW w:w="5056" w:type="pct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95"/>
        <w:gridCol w:w="977"/>
        <w:gridCol w:w="1160"/>
        <w:gridCol w:w="1124"/>
        <w:gridCol w:w="4425"/>
      </w:tblGrid>
      <w:tr w:rsidR="00FB533A" w:rsidTr="00826F69">
        <w:trPr>
          <w:gridBefore w:val="1"/>
          <w:trHeight w:val="102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B533A" w:rsidRDefault="00FB533A" w:rsidP="00F25EAD">
            <w:pPr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shd w:val="clear" w:color="auto" w:fill="EEE2E4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26F69" w:rsidRPr="00826F69" w:rsidRDefault="00826F69">
            <w:pPr>
              <w:spacing w:before="15"/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</w:pPr>
            <w:r w:rsidRPr="00826F69"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  <w:t>E</w:t>
            </w:r>
            <w:r w:rsidRPr="00826F69"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  <w:t>vent</w:t>
            </w:r>
          </w:p>
        </w:tc>
        <w:tc>
          <w:tcPr>
            <w:tcW w:w="0" w:type="auto"/>
            <w:shd w:val="clear" w:color="auto" w:fill="EEE2E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26F69" w:rsidRPr="00826F69" w:rsidRDefault="00826F69">
            <w:pPr>
              <w:spacing w:before="15"/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</w:pPr>
            <w:r w:rsidRPr="00826F69"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  <w:t>Date</w:t>
            </w:r>
          </w:p>
        </w:tc>
        <w:tc>
          <w:tcPr>
            <w:tcW w:w="0" w:type="auto"/>
            <w:shd w:val="clear" w:color="auto" w:fill="EEE2E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26F69" w:rsidRPr="00826F69" w:rsidRDefault="00826F69">
            <w:pPr>
              <w:spacing w:before="15"/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</w:pPr>
            <w:r w:rsidRPr="00826F69"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  <w:t>Time</w:t>
            </w:r>
          </w:p>
        </w:tc>
        <w:tc>
          <w:tcPr>
            <w:tcW w:w="592" w:type="pct"/>
            <w:shd w:val="clear" w:color="auto" w:fill="EEE2E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26F69" w:rsidRPr="00826F69" w:rsidRDefault="00826F69">
            <w:pPr>
              <w:spacing w:before="15"/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</w:pPr>
            <w:r w:rsidRPr="00826F69"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  <w:t>Location</w:t>
            </w:r>
          </w:p>
        </w:tc>
        <w:tc>
          <w:tcPr>
            <w:tcW w:w="2330" w:type="pct"/>
            <w:shd w:val="clear" w:color="auto" w:fill="EEE2E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26F69" w:rsidRPr="00826F69" w:rsidRDefault="00826F69">
            <w:pPr>
              <w:spacing w:before="15"/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</w:pPr>
            <w:r w:rsidRPr="00826F69">
              <w:rPr>
                <w:rFonts w:ascii="Verdana" w:hAnsi="Verdana"/>
                <w:b/>
                <w:bCs/>
                <w:color w:val="431A20"/>
                <w:sz w:val="16"/>
                <w:szCs w:val="20"/>
              </w:rPr>
              <w:t>Notes</w:t>
            </w: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7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Freshman vs. Littleton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Nov 5,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3:30pm - 5:30pm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DR</w:t>
            </w:r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8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 xml:space="preserve">Varsity </w:t>
              </w:r>
              <w:proofErr w:type="spellStart"/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vs.Littleton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Nov 5,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6:00pm - 8:00pm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Trailblazer</w:t>
            </w:r>
          </w:p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10 Kipling St., Lakewood, Co</w:t>
            </w:r>
            <w:hyperlink r:id="rId9" w:tgtFrame="_blank" w:tooltip="View map" w:history="1">
              <w:r w:rsidRPr="00826F69">
                <w:rPr>
                  <w:rStyle w:val="font-sys"/>
                  <w:rFonts w:ascii="Verdana" w:hAnsi="Verdana"/>
                  <w:color w:val="016BB7"/>
                  <w:sz w:val="14"/>
                  <w:szCs w:val="17"/>
                </w:rPr>
                <w:t>[Map]</w:t>
              </w:r>
            </w:hyperlink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Senior Night</w:t>
            </w:r>
          </w:p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Tailgate Theme: Last game before playoffs, so let's do it right!</w:t>
            </w:r>
          </w:p>
          <w:p w:rsidR="00826F69" w:rsidRPr="00826F69" w:rsidRDefault="00826F69" w:rsidP="00826F69">
            <w:pPr>
              <w:spacing w:after="240"/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Bring your Best of the Best... Your specialty... the dish you make when you need to impress!!! </w:t>
            </w: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0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JV @ Littleton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Nov 6,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3:30pm - 6:30pm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Littleton</w:t>
            </w:r>
            <w:r>
              <w:rPr>
                <w:rFonts w:ascii="Verdana" w:hAnsi="Verdana"/>
                <w:color w:val="666666"/>
                <w:sz w:val="16"/>
                <w:szCs w:val="20"/>
              </w:rPr>
              <w:br/>
            </w: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199 E Littleton Blvd., Littleton, CO</w:t>
            </w:r>
            <w:r w:rsidRPr="00826F69">
              <w:rPr>
                <w:rStyle w:val="apple-converted-space"/>
                <w:rFonts w:ascii="Verdana" w:hAnsi="Verdana"/>
                <w:color w:val="666666"/>
                <w:sz w:val="16"/>
                <w:szCs w:val="20"/>
              </w:rPr>
              <w:t> </w:t>
            </w:r>
            <w:hyperlink r:id="rId11" w:tgtFrame="_blank" w:tooltip="View map" w:history="1">
              <w:r w:rsidRPr="00826F69">
                <w:rPr>
                  <w:rStyle w:val="font-sys"/>
                  <w:rFonts w:ascii="Verdana" w:hAnsi="Verdana"/>
                  <w:color w:val="016BB7"/>
                  <w:sz w:val="14"/>
                  <w:szCs w:val="17"/>
                </w:rPr>
                <w:t>[Map]</w:t>
              </w:r>
            </w:hyperlink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2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Senior Luncheon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Nov 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12:00pm - 4:00pm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Mount Vernon Country Club</w:t>
            </w:r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3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 xml:space="preserve">DRHS Football </w:t>
              </w:r>
              <w:proofErr w:type="spellStart"/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Texa</w:t>
              </w:r>
              <w:proofErr w:type="spellEnd"/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 xml:space="preserve"> </w:t>
              </w:r>
              <w:proofErr w:type="spellStart"/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Hold'Em</w:t>
              </w:r>
              <w:proofErr w:type="spellEnd"/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 xml:space="preserve"> Fundraiser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Nov 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6:30pm - 10:00pm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The Draft</w:t>
            </w:r>
          </w:p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9150 W Cross Drive, Littleton, CO</w:t>
            </w:r>
            <w:r w:rsidRPr="00826F69">
              <w:rPr>
                <w:rStyle w:val="apple-converted-space"/>
                <w:rFonts w:ascii="Verdana" w:hAnsi="Verdana"/>
                <w:color w:val="666666"/>
                <w:sz w:val="16"/>
                <w:szCs w:val="20"/>
              </w:rPr>
              <w:t> </w:t>
            </w:r>
            <w:hyperlink r:id="rId14" w:tgtFrame="_blank" w:tooltip="View map" w:history="1">
              <w:r w:rsidRPr="00826F69">
                <w:rPr>
                  <w:rStyle w:val="font-sys"/>
                  <w:rFonts w:ascii="Verdana" w:hAnsi="Verdana"/>
                  <w:color w:val="016BB7"/>
                  <w:sz w:val="14"/>
                  <w:szCs w:val="17"/>
                </w:rPr>
                <w:t>[Map]</w:t>
              </w:r>
            </w:hyperlink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666666"/>
                <w:sz w:val="16"/>
                <w:szCs w:val="16"/>
              </w:rPr>
            </w:pPr>
            <w:r w:rsidRPr="00826F69">
              <w:rPr>
                <w:rFonts w:ascii="Arial" w:hAnsi="Arial" w:cs="Arial"/>
                <w:color w:val="666666"/>
                <w:sz w:val="16"/>
                <w:szCs w:val="16"/>
              </w:rPr>
              <w:t>Buy in: $40 - $20 will go to the player $20 will go to the prize money.</w:t>
            </w:r>
          </w:p>
          <w:p w:rsidR="00826F69" w:rsidRPr="00826F69" w:rsidRDefault="00826F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666666"/>
                <w:sz w:val="16"/>
                <w:szCs w:val="16"/>
              </w:rPr>
            </w:pPr>
            <w:r w:rsidRPr="00826F69">
              <w:rPr>
                <w:rFonts w:ascii="Verdana" w:hAnsi="Verdana"/>
                <w:b/>
                <w:bCs/>
                <w:color w:val="666666"/>
                <w:sz w:val="16"/>
                <w:szCs w:val="16"/>
              </w:rPr>
              <w:t>Registration will begin at 6:30pm, and tournament will start at 7pm.</w:t>
            </w:r>
          </w:p>
          <w:p w:rsidR="00826F69" w:rsidRPr="00826F69" w:rsidRDefault="00826F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666666"/>
                <w:sz w:val="12"/>
                <w:szCs w:val="16"/>
              </w:rPr>
            </w:pPr>
            <w:r w:rsidRPr="00826F69">
              <w:rPr>
                <w:rFonts w:ascii="Verdana" w:hAnsi="Verdana"/>
                <w:color w:val="666666"/>
                <w:sz w:val="12"/>
                <w:szCs w:val="16"/>
              </w:rPr>
              <w:t> </w:t>
            </w:r>
          </w:p>
          <w:p w:rsidR="00826F69" w:rsidRPr="00826F69" w:rsidRDefault="00826F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5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FRESHMAN BANQUET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Nov 12,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6:00pm - 9:00pm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Dakota Ridge High School Cafeteria</w:t>
            </w:r>
          </w:p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 xml:space="preserve">13399 </w:t>
            </w: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lastRenderedPageBreak/>
              <w:t>West Coalmine Ave</w:t>
            </w:r>
            <w:hyperlink r:id="rId16" w:tgtFrame="_blank" w:tooltip="View map" w:history="1">
              <w:r w:rsidRPr="00826F69">
                <w:rPr>
                  <w:rStyle w:val="font-sys"/>
                  <w:rFonts w:ascii="Verdana" w:hAnsi="Verdana"/>
                  <w:color w:val="016BB7"/>
                  <w:sz w:val="14"/>
                  <w:szCs w:val="17"/>
                </w:rPr>
                <w:t>[Map]</w:t>
              </w:r>
            </w:hyperlink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pStyle w:val="NormalWeb"/>
              <w:shd w:val="clear" w:color="auto" w:fill="F9F9F9"/>
              <w:spacing w:before="45" w:beforeAutospacing="0" w:after="45" w:afterAutospacing="0" w:line="273" w:lineRule="atLeast"/>
              <w:rPr>
                <w:rFonts w:ascii="Arial" w:hAnsi="Arial" w:cs="Arial"/>
                <w:color w:val="666E76"/>
                <w:sz w:val="16"/>
                <w:szCs w:val="20"/>
              </w:rPr>
            </w:pPr>
            <w:r w:rsidRPr="00826F69">
              <w:rPr>
                <w:rFonts w:ascii="Arial" w:hAnsi="Arial" w:cs="Arial"/>
                <w:color w:val="666E76"/>
                <w:sz w:val="16"/>
                <w:szCs w:val="20"/>
              </w:rPr>
              <w:lastRenderedPageBreak/>
              <w:t>The cost is $10.00 per person children 12 and under $7.00. Dakota Ridge End Zone will pay for the players/trainers.</w:t>
            </w:r>
          </w:p>
          <w:p w:rsidR="00826F69" w:rsidRPr="00826F69" w:rsidRDefault="00826F69" w:rsidP="00826F69">
            <w:pPr>
              <w:pStyle w:val="NormalWeb"/>
              <w:shd w:val="clear" w:color="auto" w:fill="F9F9F9"/>
              <w:spacing w:before="45" w:beforeAutospacing="0" w:after="45" w:afterAutospacing="0" w:line="273" w:lineRule="atLeast"/>
              <w:rPr>
                <w:rFonts w:ascii="Arial" w:hAnsi="Arial" w:cs="Arial"/>
                <w:color w:val="666E76"/>
                <w:sz w:val="16"/>
                <w:szCs w:val="20"/>
              </w:rPr>
            </w:pPr>
            <w:r w:rsidRPr="00826F69">
              <w:rPr>
                <w:rFonts w:ascii="Arial" w:hAnsi="Arial" w:cs="Arial"/>
                <w:color w:val="666E76"/>
                <w:sz w:val="16"/>
                <w:szCs w:val="20"/>
              </w:rPr>
              <w:t>The agenda includes:</w:t>
            </w:r>
          </w:p>
          <w:p w:rsidR="00826F69" w:rsidRPr="00826F69" w:rsidRDefault="00826F69" w:rsidP="00826F69">
            <w:pPr>
              <w:pStyle w:val="NormalWeb"/>
              <w:shd w:val="clear" w:color="auto" w:fill="F9F9F9"/>
              <w:spacing w:before="45" w:beforeAutospacing="0" w:after="45" w:afterAutospacing="0" w:line="273" w:lineRule="atLeast"/>
              <w:rPr>
                <w:rFonts w:ascii="Arial" w:hAnsi="Arial" w:cs="Arial"/>
                <w:color w:val="666E76"/>
                <w:sz w:val="16"/>
                <w:szCs w:val="20"/>
              </w:rPr>
            </w:pPr>
            <w:r w:rsidRPr="00826F69">
              <w:rPr>
                <w:rStyle w:val="Strong"/>
                <w:rFonts w:ascii="Arial" w:hAnsi="Arial" w:cs="Arial"/>
                <w:color w:val="666E76"/>
                <w:sz w:val="16"/>
                <w:szCs w:val="20"/>
              </w:rPr>
              <w:t xml:space="preserve">Please RSVP via this evite by November 6, 2015 with </w:t>
            </w:r>
            <w:r w:rsidRPr="00826F69">
              <w:rPr>
                <w:rStyle w:val="Strong"/>
                <w:rFonts w:ascii="Arial" w:hAnsi="Arial" w:cs="Arial"/>
                <w:color w:val="666E76"/>
                <w:sz w:val="16"/>
                <w:szCs w:val="20"/>
              </w:rPr>
              <w:lastRenderedPageBreak/>
              <w:t>the number of quest attending.</w:t>
            </w:r>
          </w:p>
          <w:p w:rsidR="00826F69" w:rsidRPr="00826F69" w:rsidRDefault="00826F69" w:rsidP="00826F69">
            <w:pPr>
              <w:pStyle w:val="NormalWeb"/>
              <w:shd w:val="clear" w:color="auto" w:fill="F9F9F9"/>
              <w:spacing w:before="45" w:beforeAutospacing="0" w:after="45" w:afterAutospacing="0" w:line="273" w:lineRule="atLeast"/>
              <w:rPr>
                <w:rFonts w:ascii="Arial" w:hAnsi="Arial" w:cs="Arial"/>
                <w:color w:val="666E76"/>
                <w:sz w:val="16"/>
                <w:szCs w:val="20"/>
              </w:rPr>
            </w:pPr>
            <w:r w:rsidRPr="00826F69">
              <w:rPr>
                <w:rFonts w:ascii="Arial" w:hAnsi="Arial" w:cs="Arial"/>
                <w:color w:val="666E76"/>
                <w:sz w:val="16"/>
                <w:szCs w:val="20"/>
              </w:rPr>
              <w:t>Any questions please contact: </w:t>
            </w:r>
            <w:hyperlink r:id="rId17" w:tgtFrame="_blank" w:history="1">
              <w:r w:rsidRPr="00826F69">
                <w:rPr>
                  <w:rStyle w:val="Hyperlink"/>
                  <w:rFonts w:ascii="Arial" w:hAnsi="Arial" w:cs="Arial"/>
                  <w:color w:val="4DB8EB"/>
                  <w:sz w:val="16"/>
                  <w:szCs w:val="20"/>
                </w:rPr>
                <w:t>eeberly67@gmail.com</w:t>
              </w:r>
            </w:hyperlink>
          </w:p>
          <w:p w:rsidR="00826F69" w:rsidRPr="00826F69" w:rsidRDefault="00826F69" w:rsidP="00826F69">
            <w:pPr>
              <w:shd w:val="clear" w:color="auto" w:fill="F9F9F9"/>
              <w:spacing w:line="273" w:lineRule="atLeast"/>
              <w:rPr>
                <w:rFonts w:ascii="Arial" w:hAnsi="Arial" w:cs="Arial"/>
                <w:color w:val="666E76"/>
                <w:sz w:val="16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8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JV/Varsity Football Banquet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Dec 7, 2015 (Mon)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6:00pm - 9:00pm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  <w:tc>
          <w:tcPr>
            <w:tcW w:w="2330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826F69" w:rsidRPr="00826F69" w:rsidTr="00826F69">
        <w:tc>
          <w:tcPr>
            <w:tcW w:w="0" w:type="auto"/>
            <w:gridSpan w:val="2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9" w:history="1">
              <w:r w:rsidRPr="00826F69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Eagles work Broncos Game vs Chargers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Jan 3, 2016 (Sun)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10:00am - 6:00pm</w:t>
            </w:r>
          </w:p>
        </w:tc>
        <w:tc>
          <w:tcPr>
            <w:tcW w:w="592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826F69" w:rsidRPr="00826F69" w:rsidRDefault="00826F69" w:rsidP="00826F69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826F69">
              <w:rPr>
                <w:rFonts w:ascii="Verdana" w:hAnsi="Verdana"/>
                <w:color w:val="666666"/>
                <w:sz w:val="16"/>
                <w:szCs w:val="20"/>
              </w:rPr>
              <w:t>Sports Authority Field at Mile Hi</w:t>
            </w:r>
          </w:p>
        </w:tc>
        <w:tc>
          <w:tcPr>
            <w:tcW w:w="2330" w:type="pct"/>
            <w:shd w:val="clear" w:color="auto" w:fill="FFFFFF"/>
            <w:hideMark/>
          </w:tcPr>
          <w:p w:rsidR="00826F69" w:rsidRPr="00826F69" w:rsidRDefault="00826F69">
            <w:pPr>
              <w:rPr>
                <w:sz w:val="16"/>
                <w:szCs w:val="20"/>
              </w:rPr>
            </w:pPr>
          </w:p>
        </w:tc>
      </w:tr>
    </w:tbl>
    <w:p w:rsidR="00C6766F" w:rsidRPr="00826F69" w:rsidRDefault="00C6766F" w:rsidP="00C6766F">
      <w:pPr>
        <w:shd w:val="clear" w:color="auto" w:fill="FFFFFF"/>
        <w:spacing w:after="0" w:line="240" w:lineRule="auto"/>
        <w:rPr>
          <w:sz w:val="18"/>
        </w:rPr>
      </w:pPr>
    </w:p>
    <w:sectPr w:rsidR="00C6766F" w:rsidRPr="00826F69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F7701"/>
    <w:multiLevelType w:val="multilevel"/>
    <w:tmpl w:val="585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D0B97"/>
    <w:multiLevelType w:val="hybridMultilevel"/>
    <w:tmpl w:val="8B1C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A67C4"/>
    <w:rsid w:val="001874CF"/>
    <w:rsid w:val="001878CC"/>
    <w:rsid w:val="00221CC0"/>
    <w:rsid w:val="002C1B8C"/>
    <w:rsid w:val="002D1CDB"/>
    <w:rsid w:val="0032322A"/>
    <w:rsid w:val="003C4CF6"/>
    <w:rsid w:val="003D28EC"/>
    <w:rsid w:val="003D68A7"/>
    <w:rsid w:val="003E2A35"/>
    <w:rsid w:val="003F737D"/>
    <w:rsid w:val="00413634"/>
    <w:rsid w:val="00446718"/>
    <w:rsid w:val="004C0892"/>
    <w:rsid w:val="004E7F1F"/>
    <w:rsid w:val="00685015"/>
    <w:rsid w:val="006B3D3C"/>
    <w:rsid w:val="006B6E56"/>
    <w:rsid w:val="00731C01"/>
    <w:rsid w:val="00761B24"/>
    <w:rsid w:val="00826F69"/>
    <w:rsid w:val="008304EF"/>
    <w:rsid w:val="008901C3"/>
    <w:rsid w:val="009658CC"/>
    <w:rsid w:val="00A1791D"/>
    <w:rsid w:val="00B16124"/>
    <w:rsid w:val="00B761C3"/>
    <w:rsid w:val="00C03894"/>
    <w:rsid w:val="00C06843"/>
    <w:rsid w:val="00C6766F"/>
    <w:rsid w:val="00CA6016"/>
    <w:rsid w:val="00CD76E8"/>
    <w:rsid w:val="00D046AB"/>
    <w:rsid w:val="00D51B1C"/>
    <w:rsid w:val="00E402C0"/>
    <w:rsid w:val="00EA1C95"/>
    <w:rsid w:val="00EB66F1"/>
    <w:rsid w:val="00EF7654"/>
    <w:rsid w:val="00F25EAD"/>
    <w:rsid w:val="00FB533A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  <w:style w:type="character" w:styleId="Strong">
    <w:name w:val="Strong"/>
    <w:basedOn w:val="DefaultParagraphFont"/>
    <w:uiPriority w:val="22"/>
    <w:qFormat/>
    <w:rsid w:val="00826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  <w:style w:type="character" w:styleId="Strong">
    <w:name w:val="Strong"/>
    <w:basedOn w:val="DefaultParagraphFont"/>
    <w:uiPriority w:val="22"/>
    <w:qFormat/>
    <w:rsid w:val="00826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kotaridgeendzoneclub.shutterfly.com/128" TargetMode="External"/><Relationship Id="rId13" Type="http://schemas.openxmlformats.org/officeDocument/2006/relationships/hyperlink" Target="https://dakotaridgeendzoneclub.shutterfly.com/128" TargetMode="External"/><Relationship Id="rId18" Type="http://schemas.openxmlformats.org/officeDocument/2006/relationships/hyperlink" Target="https://dakotaridgeendzoneclub.shutterfly.com/12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akotaridgeendzoneclub.shutterfly.com/128" TargetMode="External"/><Relationship Id="rId12" Type="http://schemas.openxmlformats.org/officeDocument/2006/relationships/hyperlink" Target="https://dakotaridgeendzoneclub.shutterfly.com/128" TargetMode="External"/><Relationship Id="rId17" Type="http://schemas.openxmlformats.org/officeDocument/2006/relationships/hyperlink" Target="mailto:eeberly6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google.com/?q=13399%20West%20Coalmine%20Ave%20(Dakota%20Ridge%20High%20School%20Cafeteria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maps.google.com/?q=199%20E%20Littleton%20Blvd.%2C%20Littleton%2C%20CO%20(Littleto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kotaridgeendzoneclub.shutterfly.com/128" TargetMode="External"/><Relationship Id="rId10" Type="http://schemas.openxmlformats.org/officeDocument/2006/relationships/hyperlink" Target="https://dakotaridgeendzoneclub.shutterfly.com/128" TargetMode="External"/><Relationship Id="rId19" Type="http://schemas.openxmlformats.org/officeDocument/2006/relationships/hyperlink" Target="https://dakotaridgeendzoneclub.shutterfly.com/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10%20Kipling%20St.%2C%20Lakewood%2C%20Co%20(Trailblazer)" TargetMode="External"/><Relationship Id="rId14" Type="http://schemas.openxmlformats.org/officeDocument/2006/relationships/hyperlink" Target="https://maps.google.com/?q=9150%20W%20Cross%20Drive%2C%20Littleton%2C%20CO%20(The%20Draf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AE1AB770.dotm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2</cp:revision>
  <cp:lastPrinted>2015-11-04T23:04:00Z</cp:lastPrinted>
  <dcterms:created xsi:type="dcterms:W3CDTF">2015-11-04T23:04:00Z</dcterms:created>
  <dcterms:modified xsi:type="dcterms:W3CDTF">2015-11-04T23:04:00Z</dcterms:modified>
</cp:coreProperties>
</file>